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8C7" w:rsidRDefault="00C578C7" w:rsidP="009B7267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AVISO PRUEBA EUSKERA</w:t>
      </w:r>
    </w:p>
    <w:p w:rsidR="00C578C7" w:rsidRDefault="00C578C7" w:rsidP="009B7267">
      <w:pPr>
        <w:jc w:val="center"/>
        <w:rPr>
          <w:rFonts w:ascii="Arial" w:hAnsi="Arial" w:cs="Arial"/>
          <w:u w:val="single"/>
        </w:rPr>
      </w:pPr>
    </w:p>
    <w:p w:rsidR="00C578C7" w:rsidRDefault="00C578C7" w:rsidP="009B7267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9B7267">
        <w:rPr>
          <w:rFonts w:ascii="Arial" w:hAnsi="Arial" w:cs="Arial"/>
          <w:b/>
          <w:sz w:val="22"/>
          <w:szCs w:val="22"/>
        </w:rPr>
        <w:t>RESOLUCION 859/2020, de 23 de marzo, de la Directora General de Función Pública, por la que se aprueba la lista provisional de aspirantes a la contratación temporal procedente de la convocatoria para la provisión mediante oposición del puesto de trabajo de Conserje, al servicio de la Administración de la Comunidad Foral de Navarra y sus organismos autónomos</w:t>
      </w:r>
    </w:p>
    <w:p w:rsidR="00C578C7" w:rsidRPr="009B7267" w:rsidRDefault="00C578C7" w:rsidP="009B7267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C578C7" w:rsidRPr="009B7267" w:rsidRDefault="00C578C7" w:rsidP="009B7267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C578C7" w:rsidRDefault="00C578C7" w:rsidP="009B7267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9B7267">
        <w:rPr>
          <w:rFonts w:ascii="Arial" w:hAnsi="Arial" w:cs="Arial"/>
          <w:b/>
          <w:sz w:val="22"/>
          <w:szCs w:val="22"/>
        </w:rPr>
        <w:t>ANUNCIO: LUGAR, DÍA Y HORA DE REALIZACIÓN DE LAS PRUEBAS DE CONOCIMIENTO DE EUSKERA B2</w:t>
      </w:r>
    </w:p>
    <w:p w:rsidR="00C578C7" w:rsidRPr="009B7267" w:rsidRDefault="00C578C7" w:rsidP="009B7267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C578C7" w:rsidRDefault="00C578C7" w:rsidP="009B7267">
      <w:pPr>
        <w:jc w:val="both"/>
        <w:rPr>
          <w:rFonts w:ascii="Arial" w:hAnsi="Arial" w:cs="Arial"/>
          <w:b/>
        </w:rPr>
      </w:pPr>
    </w:p>
    <w:p w:rsidR="00C578C7" w:rsidRPr="009B7267" w:rsidRDefault="00C578C7" w:rsidP="009B7267">
      <w:pPr>
        <w:suppressAutoHyphens/>
        <w:spacing w:after="200"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9B7267">
        <w:rPr>
          <w:rFonts w:ascii="Arial" w:hAnsi="Arial" w:cs="Arial"/>
          <w:sz w:val="22"/>
          <w:szCs w:val="22"/>
          <w:lang w:eastAsia="ar-SA"/>
        </w:rPr>
        <w:t>Viernes 21 de agosto de 2020, a las 9:00 horas, en:</w:t>
      </w:r>
    </w:p>
    <w:p w:rsidR="00C578C7" w:rsidRPr="009B7267" w:rsidRDefault="00C578C7" w:rsidP="009B7267">
      <w:pPr>
        <w:suppressAutoHyphens/>
        <w:spacing w:after="200"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9B7267">
        <w:rPr>
          <w:rFonts w:ascii="Arial" w:hAnsi="Arial" w:cs="Arial"/>
          <w:sz w:val="22"/>
          <w:szCs w:val="22"/>
          <w:lang w:eastAsia="ar-SA"/>
        </w:rPr>
        <w:t xml:space="preserve"> Instituto J.M. Iribarren, C/ Bartolomé de Carranza Nº 5 31008 ERMITAGAÑA (PAMPLONA). </w:t>
      </w:r>
    </w:p>
    <w:p w:rsidR="00C578C7" w:rsidRPr="009B7267" w:rsidRDefault="00C578C7" w:rsidP="009B7267">
      <w:pPr>
        <w:suppressAutoHyphens/>
        <w:spacing w:after="200"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C578C7" w:rsidRPr="009B7267" w:rsidRDefault="00C578C7" w:rsidP="009B7267">
      <w:pPr>
        <w:suppressAutoHyphens/>
        <w:spacing w:after="200"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9B7267">
        <w:rPr>
          <w:rFonts w:ascii="Arial" w:hAnsi="Arial" w:cs="Arial"/>
          <w:sz w:val="22"/>
          <w:szCs w:val="22"/>
          <w:lang w:eastAsia="ar-SA"/>
        </w:rPr>
        <w:t>Las personas aspirantes convocadas son:</w:t>
      </w:r>
    </w:p>
    <w:p w:rsidR="00C578C7" w:rsidRPr="009B7267" w:rsidRDefault="00C578C7" w:rsidP="009B7267">
      <w:pPr>
        <w:rPr>
          <w:rFonts w:ascii="Arial" w:hAnsi="Arial" w:cs="Arial"/>
          <w:sz w:val="22"/>
          <w:szCs w:val="22"/>
        </w:rPr>
      </w:pPr>
    </w:p>
    <w:p w:rsidR="00C578C7" w:rsidRPr="009B7267" w:rsidRDefault="00C578C7" w:rsidP="009B7267">
      <w:pPr>
        <w:suppressAutoHyphens/>
        <w:spacing w:after="200"/>
        <w:rPr>
          <w:rFonts w:ascii="Arial" w:hAnsi="Arial" w:cs="Arial"/>
          <w:sz w:val="22"/>
          <w:szCs w:val="22"/>
          <w:lang w:eastAsia="ar-SA"/>
        </w:rPr>
      </w:pPr>
      <w:r w:rsidRPr="009B7267">
        <w:rPr>
          <w:rFonts w:ascii="Arial" w:hAnsi="Arial" w:cs="Arial"/>
          <w:sz w:val="22"/>
          <w:szCs w:val="22"/>
          <w:lang w:eastAsia="ar-SA"/>
        </w:rPr>
        <w:t>ARAKUES MAZIZIOR, ALBERTO NICOLAS</w:t>
      </w:r>
    </w:p>
    <w:p w:rsidR="00C578C7" w:rsidRPr="009B7267" w:rsidRDefault="00C578C7" w:rsidP="009B7267">
      <w:pPr>
        <w:suppressAutoHyphens/>
        <w:spacing w:after="200"/>
        <w:rPr>
          <w:rFonts w:ascii="Arial" w:hAnsi="Arial" w:cs="Arial"/>
          <w:sz w:val="22"/>
          <w:szCs w:val="22"/>
          <w:lang w:eastAsia="ar-SA"/>
        </w:rPr>
      </w:pPr>
      <w:r w:rsidRPr="009B7267">
        <w:rPr>
          <w:rFonts w:ascii="Arial" w:hAnsi="Arial" w:cs="Arial"/>
          <w:sz w:val="22"/>
          <w:szCs w:val="22"/>
          <w:lang w:eastAsia="ar-SA"/>
        </w:rPr>
        <w:t>ARAMBURU BERGUA, ENDIKA</w:t>
      </w:r>
    </w:p>
    <w:p w:rsidR="00C578C7" w:rsidRPr="009B7267" w:rsidRDefault="00C578C7" w:rsidP="009B7267">
      <w:pPr>
        <w:suppressAutoHyphens/>
        <w:spacing w:after="200"/>
        <w:rPr>
          <w:rFonts w:ascii="Arial" w:hAnsi="Arial" w:cs="Arial"/>
          <w:sz w:val="22"/>
          <w:szCs w:val="22"/>
          <w:lang w:eastAsia="ar-SA"/>
        </w:rPr>
      </w:pPr>
      <w:r w:rsidRPr="009B7267">
        <w:rPr>
          <w:rFonts w:ascii="Arial" w:hAnsi="Arial" w:cs="Arial"/>
          <w:sz w:val="22"/>
          <w:szCs w:val="22"/>
          <w:lang w:eastAsia="ar-SA"/>
        </w:rPr>
        <w:t>ARETA GAZTAÑAGA, LUIS</w:t>
      </w:r>
    </w:p>
    <w:p w:rsidR="00C578C7" w:rsidRPr="009B7267" w:rsidRDefault="00C578C7" w:rsidP="009B7267">
      <w:pPr>
        <w:suppressAutoHyphens/>
        <w:spacing w:after="200"/>
        <w:rPr>
          <w:rFonts w:ascii="Arial" w:hAnsi="Arial" w:cs="Arial"/>
          <w:sz w:val="22"/>
          <w:szCs w:val="22"/>
          <w:lang w:eastAsia="ar-SA"/>
        </w:rPr>
      </w:pPr>
      <w:r w:rsidRPr="009B7267">
        <w:rPr>
          <w:rFonts w:ascii="Arial" w:hAnsi="Arial" w:cs="Arial"/>
          <w:sz w:val="22"/>
          <w:szCs w:val="22"/>
          <w:lang w:eastAsia="ar-SA"/>
        </w:rPr>
        <w:t>ARBONIES ESQUIROZ, JOSUNE</w:t>
      </w:r>
    </w:p>
    <w:p w:rsidR="00C578C7" w:rsidRPr="009B7267" w:rsidRDefault="00C578C7" w:rsidP="009B7267">
      <w:pPr>
        <w:suppressAutoHyphens/>
        <w:spacing w:after="200"/>
        <w:rPr>
          <w:rFonts w:ascii="Arial" w:hAnsi="Arial" w:cs="Arial"/>
          <w:sz w:val="22"/>
          <w:szCs w:val="22"/>
          <w:lang w:eastAsia="ar-SA"/>
        </w:rPr>
      </w:pPr>
      <w:r w:rsidRPr="009B7267">
        <w:rPr>
          <w:rFonts w:ascii="Arial" w:hAnsi="Arial" w:cs="Arial"/>
          <w:sz w:val="22"/>
          <w:szCs w:val="22"/>
          <w:lang w:eastAsia="ar-SA"/>
        </w:rPr>
        <w:t>CALZADA BADIOLA, CONSTANTINO</w:t>
      </w:r>
    </w:p>
    <w:p w:rsidR="00C578C7" w:rsidRPr="009B7267" w:rsidRDefault="00C578C7" w:rsidP="009B7267">
      <w:pPr>
        <w:suppressAutoHyphens/>
        <w:spacing w:after="200"/>
        <w:rPr>
          <w:rFonts w:ascii="Arial" w:hAnsi="Arial" w:cs="Arial"/>
          <w:sz w:val="22"/>
          <w:szCs w:val="22"/>
          <w:lang w:eastAsia="ar-SA"/>
        </w:rPr>
      </w:pPr>
      <w:r w:rsidRPr="009B7267">
        <w:rPr>
          <w:rFonts w:ascii="Arial" w:hAnsi="Arial" w:cs="Arial"/>
          <w:sz w:val="22"/>
          <w:szCs w:val="22"/>
          <w:lang w:eastAsia="ar-SA"/>
        </w:rPr>
        <w:t xml:space="preserve">CARCAR OJER, JASONE </w:t>
      </w:r>
    </w:p>
    <w:p w:rsidR="00C578C7" w:rsidRPr="009B7267" w:rsidRDefault="00C578C7" w:rsidP="009B7267">
      <w:pPr>
        <w:suppressAutoHyphens/>
        <w:spacing w:after="200"/>
        <w:rPr>
          <w:rFonts w:ascii="Arial" w:hAnsi="Arial" w:cs="Arial"/>
          <w:sz w:val="22"/>
          <w:szCs w:val="22"/>
          <w:lang w:eastAsia="ar-SA"/>
        </w:rPr>
      </w:pPr>
      <w:r w:rsidRPr="009B7267">
        <w:rPr>
          <w:rFonts w:ascii="Arial" w:hAnsi="Arial" w:cs="Arial"/>
          <w:sz w:val="22"/>
          <w:szCs w:val="22"/>
          <w:lang w:eastAsia="ar-SA"/>
        </w:rPr>
        <w:t>CORMENZANA LUMBRERAS, FRANCISCO JAVIER</w:t>
      </w:r>
    </w:p>
    <w:p w:rsidR="00C578C7" w:rsidRPr="009B7267" w:rsidRDefault="00C578C7" w:rsidP="009B7267">
      <w:pPr>
        <w:suppressAutoHyphens/>
        <w:spacing w:after="200"/>
        <w:rPr>
          <w:rFonts w:ascii="Arial" w:hAnsi="Arial" w:cs="Arial"/>
          <w:sz w:val="22"/>
          <w:szCs w:val="22"/>
          <w:lang w:eastAsia="ar-SA"/>
        </w:rPr>
      </w:pPr>
      <w:r w:rsidRPr="009B7267">
        <w:rPr>
          <w:rFonts w:ascii="Arial" w:hAnsi="Arial" w:cs="Arial"/>
          <w:sz w:val="22"/>
          <w:szCs w:val="22"/>
          <w:lang w:eastAsia="ar-SA"/>
        </w:rPr>
        <w:t>CORONADO GONZALEZ, SONIA</w:t>
      </w:r>
    </w:p>
    <w:p w:rsidR="00C578C7" w:rsidRPr="009B7267" w:rsidRDefault="00C578C7" w:rsidP="009B7267">
      <w:pPr>
        <w:suppressAutoHyphens/>
        <w:spacing w:after="200"/>
        <w:rPr>
          <w:rFonts w:ascii="Arial" w:hAnsi="Arial" w:cs="Arial"/>
          <w:sz w:val="22"/>
          <w:szCs w:val="22"/>
          <w:lang w:eastAsia="ar-SA"/>
        </w:rPr>
      </w:pPr>
      <w:r w:rsidRPr="009B7267">
        <w:rPr>
          <w:rFonts w:ascii="Arial" w:hAnsi="Arial" w:cs="Arial"/>
          <w:sz w:val="22"/>
          <w:szCs w:val="22"/>
          <w:lang w:eastAsia="ar-SA"/>
        </w:rPr>
        <w:t>GALLARDO HERNANDEZ, ALBERTO</w:t>
      </w:r>
    </w:p>
    <w:p w:rsidR="00C578C7" w:rsidRPr="009B7267" w:rsidRDefault="00C578C7" w:rsidP="009B7267">
      <w:pPr>
        <w:suppressAutoHyphens/>
        <w:spacing w:after="200"/>
        <w:rPr>
          <w:rFonts w:ascii="Arial" w:hAnsi="Arial" w:cs="Arial"/>
          <w:sz w:val="22"/>
          <w:szCs w:val="22"/>
          <w:lang w:eastAsia="ar-SA"/>
        </w:rPr>
      </w:pPr>
      <w:r w:rsidRPr="009B7267">
        <w:rPr>
          <w:rFonts w:ascii="Arial" w:hAnsi="Arial" w:cs="Arial"/>
          <w:sz w:val="22"/>
          <w:szCs w:val="22"/>
          <w:lang w:eastAsia="ar-SA"/>
        </w:rPr>
        <w:t xml:space="preserve">GARCÍA MEDINA, AMAIA </w:t>
      </w:r>
    </w:p>
    <w:p w:rsidR="00C578C7" w:rsidRPr="009B7267" w:rsidRDefault="00C578C7" w:rsidP="009B7267">
      <w:pPr>
        <w:suppressAutoHyphens/>
        <w:spacing w:after="200"/>
        <w:rPr>
          <w:rFonts w:ascii="Arial" w:hAnsi="Arial" w:cs="Arial"/>
          <w:sz w:val="22"/>
          <w:szCs w:val="22"/>
          <w:lang w:eastAsia="ar-SA"/>
        </w:rPr>
      </w:pPr>
      <w:r w:rsidRPr="009B7267">
        <w:rPr>
          <w:rFonts w:ascii="Arial" w:hAnsi="Arial" w:cs="Arial"/>
          <w:sz w:val="22"/>
          <w:szCs w:val="22"/>
          <w:lang w:eastAsia="ar-SA"/>
        </w:rPr>
        <w:t>GURIDI AMENABAR, MIREN KARMELE</w:t>
      </w:r>
    </w:p>
    <w:p w:rsidR="00C578C7" w:rsidRPr="009B7267" w:rsidRDefault="00C578C7" w:rsidP="009B7267">
      <w:pPr>
        <w:suppressAutoHyphens/>
        <w:spacing w:after="200"/>
        <w:rPr>
          <w:rFonts w:ascii="Arial" w:hAnsi="Arial" w:cs="Arial"/>
          <w:sz w:val="22"/>
          <w:szCs w:val="22"/>
          <w:lang w:eastAsia="ar-SA"/>
        </w:rPr>
      </w:pPr>
      <w:r w:rsidRPr="009B7267">
        <w:rPr>
          <w:rFonts w:ascii="Arial" w:hAnsi="Arial" w:cs="Arial"/>
          <w:sz w:val="22"/>
          <w:szCs w:val="22"/>
          <w:lang w:eastAsia="ar-SA"/>
        </w:rPr>
        <w:t>QUINTANILLA GUTIERREZ, JOSE JAVIER</w:t>
      </w:r>
    </w:p>
    <w:p w:rsidR="00C578C7" w:rsidRPr="009B7267" w:rsidRDefault="00C578C7" w:rsidP="009B7267">
      <w:pPr>
        <w:suppressAutoHyphens/>
        <w:spacing w:after="200"/>
        <w:rPr>
          <w:rFonts w:ascii="Arial" w:hAnsi="Arial" w:cs="Arial"/>
          <w:sz w:val="22"/>
          <w:szCs w:val="22"/>
          <w:lang w:eastAsia="ar-SA"/>
        </w:rPr>
      </w:pPr>
      <w:r w:rsidRPr="009B7267">
        <w:rPr>
          <w:rFonts w:ascii="Arial" w:hAnsi="Arial" w:cs="Arial"/>
          <w:sz w:val="22"/>
          <w:szCs w:val="22"/>
          <w:lang w:eastAsia="ar-SA"/>
        </w:rPr>
        <w:t>ITOIZ BORDA, IÑIGO</w:t>
      </w:r>
    </w:p>
    <w:p w:rsidR="00C578C7" w:rsidRPr="009B7267" w:rsidRDefault="00C578C7" w:rsidP="009B7267">
      <w:pPr>
        <w:suppressAutoHyphens/>
        <w:spacing w:after="200"/>
        <w:rPr>
          <w:rFonts w:ascii="Arial" w:hAnsi="Arial" w:cs="Arial"/>
          <w:sz w:val="22"/>
          <w:szCs w:val="22"/>
          <w:lang w:eastAsia="ar-SA"/>
        </w:rPr>
      </w:pPr>
      <w:r w:rsidRPr="009B7267">
        <w:rPr>
          <w:rFonts w:ascii="Arial" w:hAnsi="Arial" w:cs="Arial"/>
          <w:sz w:val="22"/>
          <w:szCs w:val="22"/>
          <w:lang w:eastAsia="ar-SA"/>
        </w:rPr>
        <w:t>LIBERAL BAZTAN, ALBERTO</w:t>
      </w:r>
    </w:p>
    <w:p w:rsidR="00C578C7" w:rsidRPr="009B7267" w:rsidRDefault="00C578C7" w:rsidP="009B7267">
      <w:pPr>
        <w:suppressAutoHyphens/>
        <w:spacing w:after="200"/>
        <w:rPr>
          <w:rFonts w:ascii="Arial" w:hAnsi="Arial" w:cs="Arial"/>
          <w:sz w:val="22"/>
          <w:szCs w:val="22"/>
          <w:lang w:eastAsia="ar-SA"/>
        </w:rPr>
      </w:pPr>
      <w:r w:rsidRPr="009B7267">
        <w:rPr>
          <w:rFonts w:ascii="Arial" w:hAnsi="Arial" w:cs="Arial"/>
          <w:sz w:val="22"/>
          <w:szCs w:val="22"/>
          <w:lang w:eastAsia="ar-SA"/>
        </w:rPr>
        <w:t xml:space="preserve">MACUSO MORENO, JULIA </w:t>
      </w:r>
    </w:p>
    <w:p w:rsidR="00C578C7" w:rsidRPr="009B7267" w:rsidRDefault="00C578C7" w:rsidP="009B7267">
      <w:pPr>
        <w:suppressAutoHyphens/>
        <w:spacing w:after="200"/>
        <w:rPr>
          <w:rFonts w:ascii="Arial" w:hAnsi="Arial" w:cs="Arial"/>
          <w:sz w:val="22"/>
          <w:szCs w:val="22"/>
          <w:lang w:eastAsia="ar-SA"/>
        </w:rPr>
      </w:pPr>
      <w:r w:rsidRPr="009B7267">
        <w:rPr>
          <w:rFonts w:ascii="Arial" w:hAnsi="Arial" w:cs="Arial"/>
          <w:sz w:val="22"/>
          <w:szCs w:val="22"/>
          <w:lang w:eastAsia="ar-SA"/>
        </w:rPr>
        <w:t>MAEZTU ARTEAGA, ANDER</w:t>
      </w:r>
    </w:p>
    <w:p w:rsidR="00C578C7" w:rsidRPr="009B7267" w:rsidRDefault="00C578C7" w:rsidP="009B7267">
      <w:pPr>
        <w:suppressAutoHyphens/>
        <w:spacing w:after="200"/>
        <w:rPr>
          <w:rFonts w:ascii="Arial" w:hAnsi="Arial" w:cs="Arial"/>
          <w:sz w:val="22"/>
          <w:szCs w:val="22"/>
          <w:lang w:eastAsia="ar-SA"/>
        </w:rPr>
      </w:pPr>
      <w:r w:rsidRPr="009B7267">
        <w:rPr>
          <w:rFonts w:ascii="Arial" w:hAnsi="Arial" w:cs="Arial"/>
          <w:sz w:val="22"/>
          <w:szCs w:val="22"/>
          <w:lang w:eastAsia="ar-SA"/>
        </w:rPr>
        <w:t xml:space="preserve">MARKINA LIZARRAGA, NEREA </w:t>
      </w:r>
    </w:p>
    <w:p w:rsidR="00C578C7" w:rsidRPr="009B7267" w:rsidRDefault="00C578C7" w:rsidP="009B7267">
      <w:pPr>
        <w:suppressAutoHyphens/>
        <w:spacing w:after="200"/>
        <w:rPr>
          <w:rFonts w:ascii="Arial" w:hAnsi="Arial" w:cs="Arial"/>
          <w:sz w:val="22"/>
          <w:szCs w:val="22"/>
          <w:lang w:eastAsia="ar-SA"/>
        </w:rPr>
      </w:pPr>
      <w:r w:rsidRPr="009B7267">
        <w:rPr>
          <w:rFonts w:ascii="Arial" w:hAnsi="Arial" w:cs="Arial"/>
          <w:sz w:val="22"/>
          <w:szCs w:val="22"/>
          <w:lang w:eastAsia="ar-SA"/>
        </w:rPr>
        <w:t>MORRAS BARRENA, JOSE LUIS</w:t>
      </w:r>
    </w:p>
    <w:p w:rsidR="00C578C7" w:rsidRPr="009B7267" w:rsidRDefault="00C578C7" w:rsidP="009B7267">
      <w:pPr>
        <w:suppressAutoHyphens/>
        <w:spacing w:after="200"/>
        <w:rPr>
          <w:rFonts w:ascii="Arial" w:hAnsi="Arial" w:cs="Arial"/>
          <w:sz w:val="22"/>
          <w:szCs w:val="22"/>
          <w:lang w:eastAsia="ar-SA"/>
        </w:rPr>
      </w:pPr>
      <w:r w:rsidRPr="009B7267">
        <w:rPr>
          <w:rFonts w:ascii="Arial" w:hAnsi="Arial" w:cs="Arial"/>
          <w:sz w:val="22"/>
          <w:szCs w:val="22"/>
          <w:lang w:eastAsia="ar-SA"/>
        </w:rPr>
        <w:t>MUNARRIZ IRAÑETA, MARIA JESUS</w:t>
      </w:r>
    </w:p>
    <w:p w:rsidR="00C578C7" w:rsidRPr="009B7267" w:rsidRDefault="00C578C7" w:rsidP="009B7267">
      <w:pPr>
        <w:suppressAutoHyphens/>
        <w:spacing w:after="200"/>
        <w:rPr>
          <w:rFonts w:ascii="Arial" w:hAnsi="Arial" w:cs="Arial"/>
          <w:sz w:val="22"/>
          <w:szCs w:val="22"/>
          <w:lang w:eastAsia="ar-SA"/>
        </w:rPr>
      </w:pPr>
      <w:r w:rsidRPr="009B7267">
        <w:rPr>
          <w:rFonts w:ascii="Arial" w:hAnsi="Arial" w:cs="Arial"/>
          <w:sz w:val="22"/>
          <w:szCs w:val="22"/>
          <w:lang w:eastAsia="ar-SA"/>
        </w:rPr>
        <w:t>ROMEO RUIZ, MIKEL</w:t>
      </w:r>
    </w:p>
    <w:p w:rsidR="00C578C7" w:rsidRPr="009B7267" w:rsidRDefault="00C578C7" w:rsidP="009B7267">
      <w:pPr>
        <w:suppressAutoHyphens/>
        <w:spacing w:after="200"/>
        <w:rPr>
          <w:rFonts w:ascii="Arial" w:hAnsi="Arial" w:cs="Arial"/>
          <w:sz w:val="22"/>
          <w:szCs w:val="22"/>
          <w:lang w:eastAsia="ar-SA"/>
        </w:rPr>
      </w:pPr>
      <w:r w:rsidRPr="009B7267">
        <w:rPr>
          <w:rFonts w:ascii="Arial" w:hAnsi="Arial" w:cs="Arial"/>
          <w:sz w:val="22"/>
          <w:szCs w:val="22"/>
          <w:lang w:eastAsia="ar-SA"/>
        </w:rPr>
        <w:t>RONCESVALLES MORRAS, IÑIGO</w:t>
      </w:r>
    </w:p>
    <w:p w:rsidR="00C578C7" w:rsidRPr="009B7267" w:rsidRDefault="00C578C7" w:rsidP="009B7267">
      <w:pPr>
        <w:suppressAutoHyphens/>
        <w:spacing w:after="200"/>
        <w:rPr>
          <w:rFonts w:ascii="Arial" w:hAnsi="Arial" w:cs="Arial"/>
          <w:sz w:val="22"/>
          <w:szCs w:val="22"/>
          <w:lang w:eastAsia="ar-SA"/>
        </w:rPr>
      </w:pPr>
      <w:r w:rsidRPr="009B7267">
        <w:rPr>
          <w:rFonts w:ascii="Arial" w:hAnsi="Arial" w:cs="Arial"/>
          <w:sz w:val="22"/>
          <w:szCs w:val="22"/>
          <w:lang w:eastAsia="ar-SA"/>
        </w:rPr>
        <w:t xml:space="preserve">SANZ MARIN, RUTH </w:t>
      </w:r>
    </w:p>
    <w:p w:rsidR="00C578C7" w:rsidRPr="009B7267" w:rsidRDefault="00C578C7" w:rsidP="009B7267">
      <w:pPr>
        <w:suppressAutoHyphens/>
        <w:spacing w:after="200"/>
        <w:rPr>
          <w:rFonts w:ascii="Arial" w:hAnsi="Arial" w:cs="Arial"/>
          <w:sz w:val="22"/>
          <w:szCs w:val="22"/>
          <w:lang w:eastAsia="ar-SA"/>
        </w:rPr>
      </w:pPr>
      <w:r w:rsidRPr="009B7267">
        <w:rPr>
          <w:rFonts w:ascii="Arial" w:hAnsi="Arial" w:cs="Arial"/>
          <w:sz w:val="22"/>
          <w:szCs w:val="22"/>
          <w:lang w:eastAsia="ar-SA"/>
        </w:rPr>
        <w:t>TANCO MURILLO, RUBEN</w:t>
      </w:r>
    </w:p>
    <w:p w:rsidR="00C578C7" w:rsidRPr="009B7267" w:rsidRDefault="00C578C7" w:rsidP="009B7267">
      <w:pPr>
        <w:suppressAutoHyphens/>
        <w:spacing w:after="200"/>
        <w:rPr>
          <w:rFonts w:ascii="Arial" w:hAnsi="Arial" w:cs="Arial"/>
          <w:sz w:val="22"/>
          <w:szCs w:val="22"/>
          <w:lang w:eastAsia="ar-SA"/>
        </w:rPr>
      </w:pPr>
      <w:r w:rsidRPr="009B7267">
        <w:rPr>
          <w:rFonts w:ascii="Arial" w:hAnsi="Arial" w:cs="Arial"/>
          <w:sz w:val="22"/>
          <w:szCs w:val="22"/>
          <w:lang w:eastAsia="ar-SA"/>
        </w:rPr>
        <w:t>TORREA GOICOECHEA, JOSU</w:t>
      </w:r>
    </w:p>
    <w:p w:rsidR="00C578C7" w:rsidRPr="009B7267" w:rsidRDefault="00C578C7" w:rsidP="009B7267">
      <w:pPr>
        <w:suppressAutoHyphens/>
        <w:spacing w:after="200"/>
        <w:rPr>
          <w:rFonts w:ascii="Arial" w:hAnsi="Arial" w:cs="Arial"/>
          <w:sz w:val="22"/>
          <w:szCs w:val="22"/>
          <w:lang w:eastAsia="ar-SA"/>
        </w:rPr>
      </w:pPr>
      <w:r w:rsidRPr="009B7267">
        <w:rPr>
          <w:rFonts w:ascii="Arial" w:hAnsi="Arial" w:cs="Arial"/>
          <w:sz w:val="22"/>
          <w:szCs w:val="22"/>
          <w:lang w:eastAsia="ar-SA"/>
        </w:rPr>
        <w:t xml:space="preserve">URTEAGA OLANO, MARIA BELEN </w:t>
      </w:r>
    </w:p>
    <w:p w:rsidR="00C578C7" w:rsidRPr="009B7267" w:rsidRDefault="00C578C7" w:rsidP="009B7267">
      <w:pPr>
        <w:suppressAutoHyphens/>
        <w:spacing w:after="200"/>
        <w:rPr>
          <w:rFonts w:ascii="Arial" w:hAnsi="Arial" w:cs="Arial"/>
          <w:sz w:val="22"/>
          <w:szCs w:val="22"/>
          <w:lang w:eastAsia="ar-SA"/>
        </w:rPr>
      </w:pPr>
      <w:r w:rsidRPr="009B7267">
        <w:rPr>
          <w:rFonts w:ascii="Arial" w:hAnsi="Arial" w:cs="Arial"/>
          <w:sz w:val="22"/>
          <w:szCs w:val="22"/>
          <w:lang w:eastAsia="ar-SA"/>
        </w:rPr>
        <w:t>VAL PALACIOS, NEREA</w:t>
      </w:r>
    </w:p>
    <w:p w:rsidR="00C578C7" w:rsidRPr="009B7267" w:rsidRDefault="00C578C7" w:rsidP="009B7267">
      <w:pPr>
        <w:suppressAutoHyphens/>
        <w:spacing w:after="200"/>
        <w:rPr>
          <w:rFonts w:ascii="Arial" w:hAnsi="Arial" w:cs="Arial"/>
          <w:sz w:val="22"/>
          <w:szCs w:val="22"/>
          <w:lang w:eastAsia="ar-SA"/>
        </w:rPr>
      </w:pPr>
      <w:r w:rsidRPr="009B7267">
        <w:rPr>
          <w:rFonts w:ascii="Arial" w:hAnsi="Arial" w:cs="Arial"/>
          <w:sz w:val="22"/>
          <w:szCs w:val="22"/>
          <w:lang w:eastAsia="ar-SA"/>
        </w:rPr>
        <w:t xml:space="preserve">VALLINA ROSELL, MARIA JOSE  </w:t>
      </w:r>
    </w:p>
    <w:p w:rsidR="00C578C7" w:rsidRPr="009B7267" w:rsidRDefault="00C578C7" w:rsidP="009B7267">
      <w:pPr>
        <w:suppressAutoHyphens/>
        <w:spacing w:after="200"/>
        <w:rPr>
          <w:rFonts w:ascii="Arial" w:hAnsi="Arial" w:cs="Arial"/>
          <w:sz w:val="22"/>
          <w:szCs w:val="22"/>
          <w:lang w:eastAsia="ar-SA"/>
        </w:rPr>
      </w:pPr>
      <w:r w:rsidRPr="009B7267">
        <w:rPr>
          <w:rFonts w:ascii="Arial" w:hAnsi="Arial" w:cs="Arial"/>
          <w:sz w:val="22"/>
          <w:szCs w:val="22"/>
          <w:lang w:eastAsia="ar-SA"/>
        </w:rPr>
        <w:t>VILLANUEVA LERINDEGUI, FELIX</w:t>
      </w:r>
    </w:p>
    <w:p w:rsidR="00C578C7" w:rsidRPr="009B7267" w:rsidRDefault="00C578C7" w:rsidP="009B7267">
      <w:pPr>
        <w:suppressAutoHyphens/>
        <w:spacing w:after="200"/>
        <w:rPr>
          <w:rFonts w:ascii="Arial" w:hAnsi="Arial" w:cs="Arial"/>
          <w:sz w:val="22"/>
          <w:szCs w:val="22"/>
          <w:lang w:eastAsia="ar-SA"/>
        </w:rPr>
      </w:pPr>
      <w:r w:rsidRPr="009B7267">
        <w:rPr>
          <w:rFonts w:ascii="Arial" w:hAnsi="Arial" w:cs="Arial"/>
          <w:sz w:val="22"/>
          <w:szCs w:val="22"/>
          <w:lang w:eastAsia="ar-SA"/>
        </w:rPr>
        <w:t>ZARRALUKI BEZUNARTEA, XABIER</w:t>
      </w:r>
    </w:p>
    <w:p w:rsidR="00C578C7" w:rsidRPr="009B7267" w:rsidRDefault="00C578C7" w:rsidP="009B7267">
      <w:pPr>
        <w:rPr>
          <w:rFonts w:ascii="Arial" w:hAnsi="Arial" w:cs="Arial"/>
          <w:sz w:val="22"/>
          <w:szCs w:val="22"/>
        </w:rPr>
      </w:pPr>
    </w:p>
    <w:p w:rsidR="00C578C7" w:rsidRPr="009B7267" w:rsidRDefault="00C578C7" w:rsidP="009B7267">
      <w:pPr>
        <w:rPr>
          <w:rFonts w:ascii="Arial" w:hAnsi="Arial" w:cs="Arial"/>
          <w:sz w:val="22"/>
          <w:szCs w:val="22"/>
        </w:rPr>
      </w:pPr>
    </w:p>
    <w:p w:rsidR="00C578C7" w:rsidRPr="009B7267" w:rsidRDefault="00C578C7" w:rsidP="009B7267">
      <w:pPr>
        <w:suppressAutoHyphens/>
        <w:spacing w:after="200"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9B7267">
        <w:rPr>
          <w:rFonts w:ascii="Arial" w:hAnsi="Arial" w:cs="Arial"/>
          <w:sz w:val="22"/>
          <w:szCs w:val="22"/>
          <w:lang w:eastAsia="ar-SA"/>
        </w:rPr>
        <w:t xml:space="preserve">Es requisito imprescindible resultar apto en la prueba escrita y en la prueba oral para obtener la calificación final de apto. </w:t>
      </w:r>
    </w:p>
    <w:p w:rsidR="00C578C7" w:rsidRPr="009B7267" w:rsidRDefault="00C578C7" w:rsidP="009B7267">
      <w:pPr>
        <w:suppressAutoHyphens/>
        <w:spacing w:after="200"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9B7267">
        <w:rPr>
          <w:rFonts w:ascii="Arial" w:hAnsi="Arial" w:cs="Arial"/>
          <w:sz w:val="22"/>
          <w:szCs w:val="22"/>
          <w:lang w:eastAsia="ar-SA"/>
        </w:rPr>
        <w:t xml:space="preserve">Las personas aspirantes deberán acudir provistas de su DNI y MASCARILLA. </w:t>
      </w:r>
    </w:p>
    <w:p w:rsidR="00C578C7" w:rsidRPr="009B7267" w:rsidRDefault="00C578C7" w:rsidP="009B7267">
      <w:pPr>
        <w:suppressAutoHyphens/>
        <w:spacing w:after="200"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C578C7" w:rsidRPr="009B7267" w:rsidRDefault="00C578C7" w:rsidP="009B7267"/>
    <w:sectPr w:rsidR="00C578C7" w:rsidRPr="009B7267" w:rsidSect="00A06E65">
      <w:footerReference w:type="even" r:id="rId7"/>
      <w:footerReference w:type="default" r:id="rId8"/>
      <w:headerReference w:type="first" r:id="rId9"/>
      <w:pgSz w:w="11906" w:h="16838" w:code="9"/>
      <w:pgMar w:top="3261" w:right="1701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8C7" w:rsidRDefault="00C578C7">
      <w:r>
        <w:separator/>
      </w:r>
    </w:p>
  </w:endnote>
  <w:endnote w:type="continuationSeparator" w:id="0">
    <w:p w:rsidR="00C578C7" w:rsidRDefault="00C57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8C7" w:rsidRDefault="00C578C7" w:rsidP="00D652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78C7" w:rsidRDefault="00C578C7" w:rsidP="00C7258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8C7" w:rsidRDefault="00C578C7" w:rsidP="00D652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578C7" w:rsidRDefault="00C578C7" w:rsidP="00C7258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8C7" w:rsidRDefault="00C578C7">
      <w:r>
        <w:separator/>
      </w:r>
    </w:p>
  </w:footnote>
  <w:footnote w:type="continuationSeparator" w:id="0">
    <w:p w:rsidR="00C578C7" w:rsidRDefault="00C578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8C7" w:rsidRPr="00E1603B" w:rsidRDefault="00C578C7" w:rsidP="00A3484A">
    <w:pPr>
      <w:pStyle w:val="Header"/>
    </w:pPr>
  </w:p>
  <w:p w:rsidR="00C578C7" w:rsidRDefault="00C578C7" w:rsidP="00A3484A">
    <w:pPr>
      <w:pStyle w:val="Header"/>
    </w:pPr>
  </w:p>
  <w:p w:rsidR="00C578C7" w:rsidRDefault="00C578C7" w:rsidP="00C7258F">
    <w:pPr>
      <w:pStyle w:val="Header"/>
    </w:pPr>
  </w:p>
  <w:p w:rsidR="00C578C7" w:rsidRDefault="00C578C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laceholder" o:spid="_x0000_s2049" type="#_x0000_t75" alt="prueba1.jpg" style="position:absolute;margin-left:12pt;margin-top:12pt;width:595.35pt;height:142pt;z-index:-251656192;visibility:visible;mso-position-horizontal-relative:page;mso-position-vertical-relative:page">
          <v:imagedata r:id="rId1" o:title=""/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434A1"/>
    <w:multiLevelType w:val="hybridMultilevel"/>
    <w:tmpl w:val="FBA6963A"/>
    <w:lvl w:ilvl="0" w:tplc="6A3AA0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499C"/>
    <w:rsid w:val="00061736"/>
    <w:rsid w:val="000D433C"/>
    <w:rsid w:val="0014298A"/>
    <w:rsid w:val="001A09D9"/>
    <w:rsid w:val="001A0ADF"/>
    <w:rsid w:val="001E37C8"/>
    <w:rsid w:val="0021499C"/>
    <w:rsid w:val="0024003D"/>
    <w:rsid w:val="002C193B"/>
    <w:rsid w:val="003136F2"/>
    <w:rsid w:val="00332915"/>
    <w:rsid w:val="003D74FA"/>
    <w:rsid w:val="00441FA6"/>
    <w:rsid w:val="004828D2"/>
    <w:rsid w:val="004A6761"/>
    <w:rsid w:val="004C65F9"/>
    <w:rsid w:val="004E68E0"/>
    <w:rsid w:val="005215A8"/>
    <w:rsid w:val="00523EB9"/>
    <w:rsid w:val="00570ABB"/>
    <w:rsid w:val="005A7538"/>
    <w:rsid w:val="005E460B"/>
    <w:rsid w:val="0068448C"/>
    <w:rsid w:val="006D643E"/>
    <w:rsid w:val="00703306"/>
    <w:rsid w:val="0071761D"/>
    <w:rsid w:val="00795004"/>
    <w:rsid w:val="007D0304"/>
    <w:rsid w:val="007D5355"/>
    <w:rsid w:val="007D5BC1"/>
    <w:rsid w:val="008416A6"/>
    <w:rsid w:val="008543EB"/>
    <w:rsid w:val="00871898"/>
    <w:rsid w:val="00917BA2"/>
    <w:rsid w:val="009812E5"/>
    <w:rsid w:val="009A1E56"/>
    <w:rsid w:val="009A6119"/>
    <w:rsid w:val="009B7267"/>
    <w:rsid w:val="009D1E93"/>
    <w:rsid w:val="00A06E65"/>
    <w:rsid w:val="00A113C6"/>
    <w:rsid w:val="00A13631"/>
    <w:rsid w:val="00A3484A"/>
    <w:rsid w:val="00A528A7"/>
    <w:rsid w:val="00A721C3"/>
    <w:rsid w:val="00B07289"/>
    <w:rsid w:val="00B3384E"/>
    <w:rsid w:val="00B55D05"/>
    <w:rsid w:val="00B70876"/>
    <w:rsid w:val="00B77739"/>
    <w:rsid w:val="00BA2054"/>
    <w:rsid w:val="00BB01FB"/>
    <w:rsid w:val="00BD3C4C"/>
    <w:rsid w:val="00C13863"/>
    <w:rsid w:val="00C36016"/>
    <w:rsid w:val="00C3637F"/>
    <w:rsid w:val="00C4683A"/>
    <w:rsid w:val="00C578C7"/>
    <w:rsid w:val="00C7258F"/>
    <w:rsid w:val="00C95BE0"/>
    <w:rsid w:val="00CB3CB4"/>
    <w:rsid w:val="00CD185C"/>
    <w:rsid w:val="00CD79D5"/>
    <w:rsid w:val="00CF7EA4"/>
    <w:rsid w:val="00D07DE4"/>
    <w:rsid w:val="00D65261"/>
    <w:rsid w:val="00DF62CA"/>
    <w:rsid w:val="00E1603B"/>
    <w:rsid w:val="00ED7B38"/>
    <w:rsid w:val="00EE60EC"/>
    <w:rsid w:val="00F52F84"/>
    <w:rsid w:val="00FB33C8"/>
    <w:rsid w:val="00FC0D3C"/>
    <w:rsid w:val="00FD0837"/>
    <w:rsid w:val="00FE1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B3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B38"/>
    <w:pPr>
      <w:keepNext/>
      <w:tabs>
        <w:tab w:val="left" w:pos="4466"/>
        <w:tab w:val="left" w:pos="4820"/>
        <w:tab w:val="left" w:pos="8364"/>
      </w:tabs>
      <w:outlineLvl w:val="0"/>
    </w:pPr>
    <w:rPr>
      <w:rFonts w:ascii="Arial" w:hAnsi="Arial"/>
      <w:sz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7B38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ED7B38"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2C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2C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3384E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D74F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3484A"/>
    <w:rPr>
      <w:sz w:val="24"/>
    </w:rPr>
  </w:style>
  <w:style w:type="paragraph" w:customStyle="1" w:styleId="cabelogo1">
    <w:name w:val="cabelogo1"/>
    <w:uiPriority w:val="99"/>
    <w:rsid w:val="003D74FA"/>
    <w:pPr>
      <w:widowControl w:val="0"/>
    </w:pPr>
    <w:rPr>
      <w:rFonts w:ascii="Arial" w:hAnsi="Arial"/>
      <w:b/>
      <w:sz w:val="14"/>
      <w:szCs w:val="20"/>
    </w:rPr>
  </w:style>
  <w:style w:type="paragraph" w:customStyle="1" w:styleId="cabelogo2">
    <w:name w:val="cabelogo2"/>
    <w:uiPriority w:val="99"/>
    <w:rsid w:val="003D74FA"/>
    <w:pPr>
      <w:widowControl w:val="0"/>
    </w:pPr>
    <w:rPr>
      <w:rFonts w:ascii="Arial" w:hAnsi="Arial"/>
      <w:i/>
      <w:sz w:val="14"/>
      <w:szCs w:val="20"/>
    </w:rPr>
  </w:style>
  <w:style w:type="paragraph" w:customStyle="1" w:styleId="cabelogo4">
    <w:name w:val="cabelogo4"/>
    <w:uiPriority w:val="99"/>
    <w:rsid w:val="003D74FA"/>
    <w:pPr>
      <w:widowControl w:val="0"/>
      <w:jc w:val="right"/>
    </w:pPr>
    <w:rPr>
      <w:rFonts w:ascii="Arial" w:hAnsi="Arial"/>
      <w:b/>
      <w:sz w:val="14"/>
      <w:szCs w:val="20"/>
    </w:rPr>
  </w:style>
  <w:style w:type="paragraph" w:customStyle="1" w:styleId="cabelogo5">
    <w:name w:val="cabelogo5"/>
    <w:uiPriority w:val="99"/>
    <w:rsid w:val="003D74FA"/>
    <w:pPr>
      <w:widowControl w:val="0"/>
      <w:jc w:val="right"/>
    </w:pPr>
    <w:rPr>
      <w:rFonts w:ascii="Arial" w:hAnsi="Arial"/>
      <w:i/>
      <w:sz w:val="14"/>
      <w:szCs w:val="20"/>
    </w:rPr>
  </w:style>
  <w:style w:type="paragraph" w:styleId="Footer">
    <w:name w:val="footer"/>
    <w:basedOn w:val="Normal"/>
    <w:link w:val="FooterChar"/>
    <w:uiPriority w:val="99"/>
    <w:rsid w:val="001E37C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52CF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C7258F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ED7B38"/>
    <w:pPr>
      <w:ind w:firstLine="708"/>
      <w:jc w:val="both"/>
    </w:pPr>
    <w:rPr>
      <w:b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A52CF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D7B38"/>
    <w:pPr>
      <w:jc w:val="both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A52CF"/>
    <w:rPr>
      <w:sz w:val="24"/>
      <w:szCs w:val="24"/>
    </w:rPr>
  </w:style>
  <w:style w:type="paragraph" w:customStyle="1" w:styleId="Default">
    <w:name w:val="Default"/>
    <w:uiPriority w:val="99"/>
    <w:rsid w:val="009B7267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33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247</Words>
  <Characters>1361</Characters>
  <Application>Microsoft Office Outlook</Application>
  <DocSecurity>0</DocSecurity>
  <Lines>0</Lines>
  <Paragraphs>0</Paragraphs>
  <ScaleCrop>false</ScaleCrop>
  <Company>Gobierno de Navarra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PRUEBA EUSKERA</dc:title>
  <dc:subject/>
  <dc:creator>Ayerra Gamboa, Beatriz (Función Pública)</dc:creator>
  <cp:keywords/>
  <dc:description/>
  <cp:lastModifiedBy>n056932</cp:lastModifiedBy>
  <cp:revision>2</cp:revision>
  <cp:lastPrinted>2020-07-30T10:06:00Z</cp:lastPrinted>
  <dcterms:created xsi:type="dcterms:W3CDTF">2020-07-30T10:08:00Z</dcterms:created>
  <dcterms:modified xsi:type="dcterms:W3CDTF">2020-07-30T10:08:00Z</dcterms:modified>
</cp:coreProperties>
</file>